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BD742A" w:rsidRDefault="00BD742A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BD742A">
        <w:rPr>
          <w:rFonts w:ascii="Book Antiqua" w:hAnsi="Book Antiqua"/>
          <w:b/>
          <w:sz w:val="72"/>
          <w:szCs w:val="72"/>
          <w:lang w:val="en-US"/>
        </w:rPr>
        <w:t>NY cha</w:t>
      </w: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Choreograaf</w:t>
      </w:r>
      <w:r w:rsidRPr="00BD742A">
        <w:rPr>
          <w:sz w:val="20"/>
          <w:szCs w:val="20"/>
          <w:lang w:val="en-US"/>
        </w:rPr>
        <w:tab/>
        <w:t xml:space="preserve">: </w:t>
      </w:r>
      <w:r w:rsidR="00BD742A" w:rsidRPr="00BD742A">
        <w:rPr>
          <w:sz w:val="20"/>
          <w:szCs w:val="20"/>
          <w:lang w:val="en-US"/>
        </w:rPr>
        <w:t>Neville Fitzgerald &amp; Julie Harris</w:t>
      </w: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Type dans</w:t>
      </w:r>
      <w:r w:rsidRPr="00BD742A">
        <w:rPr>
          <w:sz w:val="20"/>
          <w:szCs w:val="20"/>
          <w:lang w:val="en-US"/>
        </w:rPr>
        <w:tab/>
        <w:t xml:space="preserve">: </w:t>
      </w:r>
      <w:r w:rsidR="00BD742A" w:rsidRPr="00BD742A">
        <w:rPr>
          <w:sz w:val="20"/>
          <w:szCs w:val="20"/>
          <w:lang w:val="en-US"/>
        </w:rPr>
        <w:t>2-wall line dance</w:t>
      </w: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Niveau</w:t>
      </w:r>
      <w:r w:rsidRPr="00BD742A">
        <w:rPr>
          <w:sz w:val="20"/>
          <w:szCs w:val="20"/>
          <w:lang w:val="en-US"/>
        </w:rPr>
        <w:tab/>
        <w:t xml:space="preserve">: </w:t>
      </w:r>
      <w:r w:rsidR="00BD742A" w:rsidRPr="00BD742A">
        <w:rPr>
          <w:sz w:val="20"/>
          <w:szCs w:val="20"/>
          <w:lang w:val="en-US"/>
        </w:rPr>
        <w:t>intermediate / advanced</w:t>
      </w: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Tellen</w:t>
      </w:r>
      <w:r w:rsidRPr="00BD742A">
        <w:rPr>
          <w:sz w:val="20"/>
          <w:szCs w:val="20"/>
          <w:lang w:val="en-US"/>
        </w:rPr>
        <w:tab/>
        <w:t xml:space="preserve">: </w:t>
      </w:r>
      <w:r w:rsidR="00BD742A" w:rsidRPr="00BD742A">
        <w:rPr>
          <w:sz w:val="20"/>
          <w:szCs w:val="20"/>
          <w:lang w:val="en-US"/>
        </w:rPr>
        <w:t>64</w:t>
      </w: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Tempo</w:t>
      </w:r>
      <w:r w:rsidRPr="00BD742A">
        <w:rPr>
          <w:sz w:val="20"/>
          <w:szCs w:val="20"/>
          <w:lang w:val="en-US"/>
        </w:rPr>
        <w:tab/>
        <w:t xml:space="preserve">: </w:t>
      </w:r>
      <w:r w:rsidR="00BD742A" w:rsidRPr="00BD742A">
        <w:rPr>
          <w:sz w:val="20"/>
          <w:szCs w:val="20"/>
          <w:lang w:val="en-US"/>
        </w:rPr>
        <w:t>90 bpm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BD742A">
        <w:rPr>
          <w:sz w:val="20"/>
          <w:szCs w:val="20"/>
          <w:lang w:val="en-US"/>
        </w:rPr>
        <w:t>Muziek</w:t>
      </w:r>
      <w:r w:rsidRPr="00F25F3F">
        <w:rPr>
          <w:sz w:val="20"/>
          <w:szCs w:val="20"/>
          <w:lang w:val="en-GB"/>
        </w:rPr>
        <w:tab/>
        <w:t xml:space="preserve">: </w:t>
      </w:r>
      <w:r w:rsidR="00BD742A" w:rsidRPr="00BD742A">
        <w:rPr>
          <w:i/>
          <w:sz w:val="20"/>
          <w:szCs w:val="20"/>
          <w:lang w:val="en-GB"/>
        </w:rPr>
        <w:t>New York</w:t>
      </w:r>
      <w:r w:rsidR="00BD742A">
        <w:rPr>
          <w:sz w:val="20"/>
          <w:szCs w:val="20"/>
          <w:lang w:val="en-GB"/>
        </w:rPr>
        <w:t>, Paloma Faith (cd: Do you want the truth or something beautiful)</w:t>
      </w:r>
    </w:p>
    <w:p w:rsidR="00586421" w:rsidRPr="00BD742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Bron</w:t>
      </w:r>
      <w:r>
        <w:rPr>
          <w:sz w:val="20"/>
          <w:szCs w:val="20"/>
          <w:lang w:val="en-GB"/>
        </w:rPr>
        <w:tab/>
        <w:t xml:space="preserve">: </w:t>
      </w:r>
      <w:r w:rsidR="00BD742A">
        <w:rPr>
          <w:sz w:val="20"/>
          <w:szCs w:val="20"/>
          <w:lang w:val="en-GB"/>
        </w:rPr>
        <w:t>Jos Slijpen linedance workshops</w:t>
      </w:r>
    </w:p>
    <w:p w:rsidR="00F25F3F" w:rsidRPr="00BD742A" w:rsidRDefault="00F25F3F" w:rsidP="00880712">
      <w:pPr>
        <w:rPr>
          <w:sz w:val="20"/>
          <w:szCs w:val="20"/>
          <w:lang w:val="en-US"/>
        </w:rPr>
      </w:pPr>
    </w:p>
    <w:p w:rsidR="00062D01" w:rsidRPr="00D74F07" w:rsidRDefault="00BD742A" w:rsidP="00880712">
      <w:pPr>
        <w:rPr>
          <w:sz w:val="18"/>
          <w:szCs w:val="18"/>
          <w:lang w:val="en-US"/>
        </w:rPr>
        <w:sectPr w:rsidR="00062D01" w:rsidRPr="00D74F07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D74F07">
        <w:rPr>
          <w:sz w:val="18"/>
          <w:szCs w:val="18"/>
          <w:lang w:val="en-US"/>
        </w:rPr>
        <w:t>Intro: 16 tellen</w:t>
      </w:r>
    </w:p>
    <w:p w:rsidR="00553C69" w:rsidRPr="00D74F07" w:rsidRDefault="00553C69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SIDE, TOGETHER, FWD, R LOCK STEP, ½ PIVOT, STEP, ½, ¼, CROSS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links opzij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naast LV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voor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gekruist achter RV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RV+LV draai ½ linksom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½ rechtsom en stap achter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draai ¼ rechtsom en stap rechts opzij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gekruist voor RV</w:t>
      </w:r>
      <w:r w:rsidRPr="00D74F07">
        <w:rPr>
          <w:sz w:val="18"/>
          <w:szCs w:val="18"/>
        </w:rPr>
        <w:tab/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SIDE ROCK, BEHIND &amp; STEP, ROCK STEP, BACK, BACK, TOUCH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rock rechts opzij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gewicht terug op LV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achter LV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links opzij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rock voor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gewicht terug op RV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achter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achter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tik teen achter</w:t>
      </w:r>
      <w:r w:rsidRPr="00D74F07">
        <w:rPr>
          <w:sz w:val="18"/>
          <w:szCs w:val="18"/>
        </w:rPr>
        <w:tab/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 xml:space="preserve">¼, RECOVER, SAILOR ½ CROSS, SIDE ROCK, SAILOR ½ 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linksom en breng gewicht op LV</w:t>
      </w:r>
    </w:p>
    <w:p w:rsidR="00BD742A" w:rsidRPr="00D74F07" w:rsidRDefault="00BD742A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breng gewicht terug op RV</w:t>
      </w:r>
    </w:p>
    <w:p w:rsidR="00BD742A" w:rsidRPr="00D74F07" w:rsidRDefault="00BD742A" w:rsidP="00852F90">
      <w:pPr>
        <w:tabs>
          <w:tab w:val="left" w:pos="357"/>
          <w:tab w:val="left" w:pos="902"/>
          <w:tab w:val="left" w:pos="3600"/>
        </w:tabs>
        <w:ind w:left="902"/>
        <w:rPr>
          <w:i/>
          <w:sz w:val="18"/>
          <w:szCs w:val="18"/>
        </w:rPr>
      </w:pPr>
      <w:r w:rsidRPr="00D74F07">
        <w:rPr>
          <w:i/>
          <w:sz w:val="18"/>
          <w:szCs w:val="18"/>
        </w:rPr>
        <w:t>Note: kom iets omhoog op tel 2 en weer naar beneden op tel 3.</w:t>
      </w:r>
    </w:p>
    <w:p w:rsidR="00BD742A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linksom en kruis achter RV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draai ¼ linksom en stap naast LV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gekruist voor RV</w:t>
      </w:r>
      <w:r w:rsidRPr="00D74F07">
        <w:rPr>
          <w:sz w:val="18"/>
          <w:szCs w:val="18"/>
        </w:rPr>
        <w:tab/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rock rechts opzij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breng gewicht terug op LV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draai ¼ rechtsom en kruis achter LV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rechtsom en stap naast RV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WALK, WALK, MAMBO STEP, BACK, ½, STEP, ¼, CROSS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rock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breng gewicht terug op RV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terug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achter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½ linksom en 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RV+LV draai ¼ linksom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voor LV</w:t>
      </w:r>
      <w:r w:rsidRPr="00D74F07">
        <w:rPr>
          <w:sz w:val="18"/>
          <w:szCs w:val="18"/>
        </w:rPr>
        <w:tab/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1B5CA4" w:rsidRDefault="001B5CA4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¼, ¼, L LOCK STEP, ROCK, RECOVER, BACK, ¼, CROSS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rechtsom en stap achter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draai ¼ rechtsom en stap iets achter LV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achter LV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rock voor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gewicht terug op LV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 xml:space="preserve">stap achter  * </w:t>
      </w:r>
      <w:r w:rsidRPr="00D74F07">
        <w:rPr>
          <w:i/>
          <w:sz w:val="18"/>
          <w:szCs w:val="18"/>
        </w:rPr>
        <w:t>Hierna herstart in de 2</w:t>
      </w:r>
      <w:r w:rsidRPr="00D74F07">
        <w:rPr>
          <w:i/>
          <w:sz w:val="18"/>
          <w:szCs w:val="18"/>
          <w:vertAlign w:val="superscript"/>
        </w:rPr>
        <w:t>e</w:t>
      </w:r>
      <w:r w:rsidRPr="00D74F07">
        <w:rPr>
          <w:i/>
          <w:sz w:val="18"/>
          <w:szCs w:val="18"/>
        </w:rPr>
        <w:t xml:space="preserve"> muur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linksom en stap links opzij</w:t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voor LV</w:t>
      </w:r>
      <w:r w:rsidRPr="00D74F07">
        <w:rPr>
          <w:sz w:val="18"/>
          <w:szCs w:val="18"/>
        </w:rPr>
        <w:tab/>
      </w:r>
    </w:p>
    <w:p w:rsidR="005301B0" w:rsidRPr="00D74F07" w:rsidRDefault="005301B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301B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¼, ¼, SAILOR ½ CROSS, ROCK, RECOVER, BEHIND &amp; CROSS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linksom en stap voor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draai ¼ linksom en stap achter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linksom en stap gekruist achter RV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draai ¼ linksom en stap naast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gekruist voor RV</w:t>
      </w:r>
      <w:r w:rsidRPr="00D74F07">
        <w:rPr>
          <w:sz w:val="18"/>
          <w:szCs w:val="18"/>
        </w:rPr>
        <w:tab/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rock rechts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breng gewicht terug op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achter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links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voor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SIDE, TOGETHER, CHASSE L, SIDE, TOGETHER, CHASSE 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links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naast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links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naast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links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rechts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naast RV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rechts opzij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naast RV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rechts opzij</w:t>
      </w:r>
      <w:r w:rsidRPr="00D74F07">
        <w:rPr>
          <w:sz w:val="18"/>
          <w:szCs w:val="18"/>
        </w:rPr>
        <w:tab/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74F07">
        <w:rPr>
          <w:b/>
          <w:sz w:val="18"/>
          <w:szCs w:val="18"/>
          <w:lang w:val="en-US"/>
        </w:rPr>
        <w:t>¼ ROCK, RECOVER, LOCK STEP BACK, TOUCH, STEP, STEP ¾ (SIDE)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2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draai ¼ rechtsom en rock voor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3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breng gewicht terug op RV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4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achter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gekruist voor LV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5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achter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6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tik teen voor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7</w:t>
      </w:r>
      <w:r w:rsidRPr="00D74F07">
        <w:rPr>
          <w:sz w:val="18"/>
          <w:szCs w:val="18"/>
        </w:rPr>
        <w:tab/>
        <w:t>RV</w:t>
      </w:r>
      <w:r w:rsidRPr="00D74F07">
        <w:rPr>
          <w:sz w:val="18"/>
          <w:szCs w:val="18"/>
        </w:rPr>
        <w:tab/>
        <w:t>stap voor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8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>stap voor</w:t>
      </w:r>
    </w:p>
    <w:p w:rsidR="00852F90" w:rsidRPr="00D74F07" w:rsidRDefault="00852F90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sz w:val="18"/>
          <w:szCs w:val="18"/>
        </w:rPr>
        <w:t>&amp;</w:t>
      </w:r>
      <w:r w:rsidRPr="00D74F07">
        <w:rPr>
          <w:sz w:val="18"/>
          <w:szCs w:val="18"/>
        </w:rPr>
        <w:tab/>
        <w:t>LV+RV draai ½ rechtsom</w:t>
      </w:r>
      <w:r w:rsidRPr="00D74F07">
        <w:rPr>
          <w:sz w:val="18"/>
          <w:szCs w:val="18"/>
        </w:rPr>
        <w:tab/>
      </w:r>
    </w:p>
    <w:p w:rsidR="00D74F07" w:rsidRPr="00D74F07" w:rsidRDefault="00D74F07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D74F07">
        <w:rPr>
          <w:sz w:val="18"/>
          <w:szCs w:val="18"/>
        </w:rPr>
        <w:t>1</w:t>
      </w:r>
      <w:r w:rsidRPr="00D74F07">
        <w:rPr>
          <w:sz w:val="18"/>
          <w:szCs w:val="18"/>
        </w:rPr>
        <w:tab/>
        <w:t>LV</w:t>
      </w:r>
      <w:r w:rsidRPr="00D74F07">
        <w:rPr>
          <w:sz w:val="18"/>
          <w:szCs w:val="18"/>
        </w:rPr>
        <w:tab/>
        <w:t xml:space="preserve">draai ¼ linksom en </w:t>
      </w:r>
      <w:r w:rsidRPr="00D74F07">
        <w:rPr>
          <w:b/>
          <w:sz w:val="18"/>
          <w:szCs w:val="18"/>
        </w:rPr>
        <w:t xml:space="preserve">BEGIN OPNIEUW </w:t>
      </w:r>
    </w:p>
    <w:p w:rsidR="00D74F07" w:rsidRPr="00D74F07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74F07">
        <w:rPr>
          <w:b/>
          <w:sz w:val="18"/>
          <w:szCs w:val="18"/>
        </w:rPr>
        <w:tab/>
      </w:r>
      <w:r w:rsidRPr="00D74F07">
        <w:rPr>
          <w:b/>
          <w:sz w:val="18"/>
          <w:szCs w:val="18"/>
        </w:rPr>
        <w:tab/>
      </w:r>
      <w:r w:rsidRPr="00D74F07">
        <w:rPr>
          <w:sz w:val="18"/>
          <w:szCs w:val="18"/>
        </w:rPr>
        <w:t>met stap links opzij</w:t>
      </w:r>
    </w:p>
    <w:p w:rsidR="00D74F07" w:rsidRDefault="00D74F0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B5CA4" w:rsidRDefault="001B5CA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  <w:sectPr w:rsidR="001B5CA4" w:rsidSect="005301B0">
          <w:type w:val="continuous"/>
          <w:pgSz w:w="11906" w:h="16838"/>
          <w:pgMar w:top="485" w:right="1133" w:bottom="1258" w:left="1417" w:header="360" w:footer="927" w:gutter="0"/>
          <w:cols w:num="2" w:space="708" w:equalWidth="0">
            <w:col w:w="4253" w:space="637"/>
            <w:col w:w="4466"/>
          </w:cols>
          <w:docGrid w:linePitch="360"/>
        </w:sectPr>
      </w:pP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BD742A">
        <w:rPr>
          <w:rFonts w:ascii="Book Antiqua" w:hAnsi="Book Antiqua"/>
          <w:b/>
          <w:sz w:val="72"/>
          <w:szCs w:val="72"/>
          <w:lang w:val="en-US"/>
        </w:rPr>
        <w:lastRenderedPageBreak/>
        <w:t>NY cha</w:t>
      </w:r>
      <w:r>
        <w:rPr>
          <w:rFonts w:ascii="Book Antiqua" w:hAnsi="Book Antiqua"/>
          <w:b/>
          <w:sz w:val="72"/>
          <w:szCs w:val="72"/>
          <w:lang w:val="en-US"/>
        </w:rPr>
        <w:t xml:space="preserve"> </w:t>
      </w:r>
      <w:r w:rsidRPr="001B5CA4">
        <w:rPr>
          <w:rFonts w:ascii="Book Antiqua" w:hAnsi="Book Antiqua"/>
          <w:b/>
          <w:sz w:val="48"/>
          <w:szCs w:val="48"/>
          <w:lang w:val="en-US"/>
        </w:rPr>
        <w:t>(vervolg)</w:t>
      </w: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Choreograaf</w:t>
      </w:r>
      <w:r w:rsidRPr="00BD742A">
        <w:rPr>
          <w:sz w:val="20"/>
          <w:szCs w:val="20"/>
          <w:lang w:val="en-US"/>
        </w:rPr>
        <w:tab/>
        <w:t>: Neville Fitzgerald &amp; Julie Harris</w:t>
      </w: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Type dans</w:t>
      </w:r>
      <w:r w:rsidRPr="00BD742A">
        <w:rPr>
          <w:sz w:val="20"/>
          <w:szCs w:val="20"/>
          <w:lang w:val="en-US"/>
        </w:rPr>
        <w:tab/>
        <w:t>: 2-wall line dance</w:t>
      </w: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Niveau</w:t>
      </w:r>
      <w:r w:rsidRPr="00BD742A">
        <w:rPr>
          <w:sz w:val="20"/>
          <w:szCs w:val="20"/>
          <w:lang w:val="en-US"/>
        </w:rPr>
        <w:tab/>
        <w:t>: intermediate / advanced</w:t>
      </w: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Tellen</w:t>
      </w:r>
      <w:r w:rsidRPr="00BD742A">
        <w:rPr>
          <w:sz w:val="20"/>
          <w:szCs w:val="20"/>
          <w:lang w:val="en-US"/>
        </w:rPr>
        <w:tab/>
        <w:t>: 64</w:t>
      </w: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BD742A">
        <w:rPr>
          <w:sz w:val="20"/>
          <w:szCs w:val="20"/>
          <w:lang w:val="en-US"/>
        </w:rPr>
        <w:t>Tempo</w:t>
      </w:r>
      <w:r w:rsidRPr="00BD742A">
        <w:rPr>
          <w:sz w:val="20"/>
          <w:szCs w:val="20"/>
          <w:lang w:val="en-US"/>
        </w:rPr>
        <w:tab/>
        <w:t>: 90 bpm</w:t>
      </w:r>
    </w:p>
    <w:p w:rsidR="001B5CA4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BD742A">
        <w:rPr>
          <w:sz w:val="20"/>
          <w:szCs w:val="20"/>
          <w:lang w:val="en-US"/>
        </w:rPr>
        <w:t>Muziek</w:t>
      </w:r>
      <w:r w:rsidRPr="00F25F3F">
        <w:rPr>
          <w:sz w:val="20"/>
          <w:szCs w:val="20"/>
          <w:lang w:val="en-GB"/>
        </w:rPr>
        <w:tab/>
        <w:t xml:space="preserve">: </w:t>
      </w:r>
      <w:r w:rsidRPr="00BD742A">
        <w:rPr>
          <w:i/>
          <w:sz w:val="20"/>
          <w:szCs w:val="20"/>
          <w:lang w:val="en-GB"/>
        </w:rPr>
        <w:t>New York</w:t>
      </w:r>
      <w:r>
        <w:rPr>
          <w:sz w:val="20"/>
          <w:szCs w:val="20"/>
          <w:lang w:val="en-GB"/>
        </w:rPr>
        <w:t>, Paloma Faith (cd: Do you want the truth or something beautiful)</w:t>
      </w:r>
    </w:p>
    <w:p w:rsidR="001B5CA4" w:rsidRPr="00BD742A" w:rsidRDefault="001B5CA4" w:rsidP="001B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Bron</w:t>
      </w:r>
      <w:r>
        <w:rPr>
          <w:sz w:val="20"/>
          <w:szCs w:val="20"/>
          <w:lang w:val="en-GB"/>
        </w:rPr>
        <w:tab/>
        <w:t>: Jos Slijpen linedance workshops</w:t>
      </w:r>
    </w:p>
    <w:p w:rsidR="001B5CA4" w:rsidRDefault="001B5CA4" w:rsidP="001B5CA4">
      <w:pPr>
        <w:rPr>
          <w:sz w:val="20"/>
          <w:szCs w:val="20"/>
          <w:lang w:val="en-US"/>
        </w:rPr>
        <w:sectPr w:rsidR="001B5CA4" w:rsidSect="001B5CA4">
          <w:pgSz w:w="11906" w:h="16838"/>
          <w:pgMar w:top="485" w:right="1133" w:bottom="1258" w:left="1417" w:header="360" w:footer="927" w:gutter="0"/>
          <w:cols w:space="637"/>
          <w:docGrid w:linePitch="360"/>
        </w:sectPr>
      </w:pPr>
    </w:p>
    <w:p w:rsidR="001B5CA4" w:rsidRPr="00BD742A" w:rsidRDefault="001B5CA4" w:rsidP="001B5CA4">
      <w:pPr>
        <w:rPr>
          <w:sz w:val="20"/>
          <w:szCs w:val="20"/>
          <w:lang w:val="en-US"/>
        </w:rPr>
      </w:pP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1B5CA4">
        <w:rPr>
          <w:b/>
          <w:sz w:val="18"/>
          <w:szCs w:val="18"/>
          <w:lang w:val="en-US"/>
        </w:rPr>
        <w:t>RESTART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In de 2</w:t>
      </w:r>
      <w:r w:rsidRPr="001B5CA4">
        <w:rPr>
          <w:sz w:val="18"/>
          <w:szCs w:val="18"/>
          <w:vertAlign w:val="superscript"/>
        </w:rPr>
        <w:t>e</w:t>
      </w:r>
      <w:r w:rsidRPr="001B5CA4">
        <w:rPr>
          <w:sz w:val="18"/>
          <w:szCs w:val="18"/>
        </w:rPr>
        <w:t xml:space="preserve"> muur dans t/m tel 40 (tel 8 van blok 5), dan start de dans opnieuw met ¼ draai linksom en stap LV links opzij (=tel 1). Je staat dan weer op 12:00 uur.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b/>
          <w:sz w:val="18"/>
          <w:szCs w:val="18"/>
        </w:rPr>
        <w:t>TAG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1B5CA4">
        <w:rPr>
          <w:sz w:val="18"/>
          <w:szCs w:val="18"/>
        </w:rPr>
        <w:t>Aan het einde van de 4</w:t>
      </w:r>
      <w:r w:rsidRPr="001B5CA4">
        <w:rPr>
          <w:sz w:val="18"/>
          <w:szCs w:val="18"/>
          <w:vertAlign w:val="superscript"/>
        </w:rPr>
        <w:t>e</w:t>
      </w:r>
      <w:r w:rsidRPr="001B5CA4">
        <w:rPr>
          <w:sz w:val="18"/>
          <w:szCs w:val="18"/>
        </w:rPr>
        <w:t xml:space="preserve"> muur doe de volgende brug (gelijk aan 1</w:t>
      </w:r>
      <w:r w:rsidRPr="001B5CA4">
        <w:rPr>
          <w:sz w:val="18"/>
          <w:szCs w:val="18"/>
          <w:vertAlign w:val="superscript"/>
        </w:rPr>
        <w:t>e</w:t>
      </w:r>
      <w:r w:rsidRPr="001B5CA4">
        <w:rPr>
          <w:sz w:val="18"/>
          <w:szCs w:val="18"/>
        </w:rPr>
        <w:t xml:space="preserve"> blok + 3 extra tellen) en start daarna de dans opnieuw.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1B5CA4">
        <w:rPr>
          <w:b/>
          <w:sz w:val="18"/>
          <w:szCs w:val="18"/>
          <w:lang w:val="en-US"/>
        </w:rPr>
        <w:t>SIDE, TOGETHER, FWD, R LOCK STEP, ½ PIVOT, STEP, ½, ¼, CROSS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1</w:t>
      </w:r>
      <w:r w:rsidRPr="001B5CA4">
        <w:rPr>
          <w:sz w:val="18"/>
          <w:szCs w:val="18"/>
        </w:rPr>
        <w:tab/>
        <w:t>LV</w:t>
      </w:r>
      <w:r w:rsidRPr="001B5CA4">
        <w:rPr>
          <w:sz w:val="18"/>
          <w:szCs w:val="18"/>
        </w:rPr>
        <w:tab/>
        <w:t>stap links opzij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2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stap naast LV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3</w:t>
      </w:r>
      <w:r w:rsidRPr="001B5CA4">
        <w:rPr>
          <w:sz w:val="18"/>
          <w:szCs w:val="18"/>
        </w:rPr>
        <w:tab/>
        <w:t>LV</w:t>
      </w:r>
      <w:r w:rsidRPr="001B5CA4">
        <w:rPr>
          <w:sz w:val="18"/>
          <w:szCs w:val="18"/>
        </w:rPr>
        <w:tab/>
        <w:t>stap voor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4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stap voor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&amp;</w:t>
      </w:r>
      <w:r w:rsidRPr="001B5CA4">
        <w:rPr>
          <w:sz w:val="18"/>
          <w:szCs w:val="18"/>
        </w:rPr>
        <w:tab/>
        <w:t>LV</w:t>
      </w:r>
      <w:r w:rsidRPr="001B5CA4">
        <w:rPr>
          <w:sz w:val="18"/>
          <w:szCs w:val="18"/>
        </w:rPr>
        <w:tab/>
        <w:t>stap gekruist achter RV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5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stap voor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6</w:t>
      </w:r>
      <w:r w:rsidRPr="001B5CA4">
        <w:rPr>
          <w:sz w:val="18"/>
          <w:szCs w:val="18"/>
        </w:rPr>
        <w:tab/>
        <w:t>RV+LV draai ½ linksom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7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stap voor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8</w:t>
      </w:r>
      <w:r w:rsidRPr="001B5CA4">
        <w:rPr>
          <w:sz w:val="18"/>
          <w:szCs w:val="18"/>
        </w:rPr>
        <w:tab/>
        <w:t>LV</w:t>
      </w:r>
      <w:r w:rsidRPr="001B5CA4">
        <w:rPr>
          <w:sz w:val="18"/>
          <w:szCs w:val="18"/>
        </w:rPr>
        <w:tab/>
        <w:t>draai ½ rechtsom en stap achter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&amp;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draai ¼ rechtsom en stap rechts opzij</w:t>
      </w:r>
    </w:p>
    <w:p w:rsidR="00D74F07" w:rsidRPr="001B5CA4" w:rsidRDefault="00D74F07" w:rsidP="00D74F07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1</w:t>
      </w:r>
      <w:r w:rsidRPr="001B5CA4">
        <w:rPr>
          <w:sz w:val="18"/>
          <w:szCs w:val="18"/>
        </w:rPr>
        <w:tab/>
        <w:t>LV</w:t>
      </w:r>
      <w:r w:rsidRPr="001B5CA4">
        <w:rPr>
          <w:sz w:val="18"/>
          <w:szCs w:val="18"/>
        </w:rPr>
        <w:tab/>
        <w:t>stap gekruist voor RV</w:t>
      </w:r>
      <w:r w:rsidRPr="001B5CA4">
        <w:rPr>
          <w:sz w:val="18"/>
          <w:szCs w:val="18"/>
        </w:rPr>
        <w:tab/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2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draai ¼ linksom en stap achter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3</w:t>
      </w:r>
      <w:r w:rsidRPr="001B5CA4">
        <w:rPr>
          <w:sz w:val="18"/>
          <w:szCs w:val="18"/>
        </w:rPr>
        <w:tab/>
        <w:t>LV</w:t>
      </w:r>
      <w:r w:rsidRPr="001B5CA4">
        <w:rPr>
          <w:sz w:val="18"/>
          <w:szCs w:val="18"/>
        </w:rPr>
        <w:tab/>
        <w:t>stap links opzij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1B5CA4">
        <w:rPr>
          <w:sz w:val="18"/>
          <w:szCs w:val="18"/>
        </w:rPr>
        <w:t>4</w:t>
      </w:r>
      <w:r w:rsidRPr="001B5CA4">
        <w:rPr>
          <w:sz w:val="18"/>
          <w:szCs w:val="18"/>
        </w:rPr>
        <w:tab/>
        <w:t>RV</w:t>
      </w:r>
      <w:r w:rsidRPr="001B5CA4">
        <w:rPr>
          <w:sz w:val="18"/>
          <w:szCs w:val="18"/>
        </w:rPr>
        <w:tab/>
        <w:t>stap gekruist voor LV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1B5CA4">
        <w:rPr>
          <w:b/>
          <w:sz w:val="18"/>
          <w:szCs w:val="18"/>
        </w:rPr>
        <w:t xml:space="preserve"> </w:t>
      </w:r>
    </w:p>
    <w:p w:rsidR="00D74F07" w:rsidRPr="001B5CA4" w:rsidRDefault="00D74F07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1B5CA4">
        <w:rPr>
          <w:b/>
          <w:i/>
          <w:sz w:val="18"/>
          <w:szCs w:val="18"/>
        </w:rPr>
        <w:t>Veel plezier!</w:t>
      </w:r>
    </w:p>
    <w:sectPr w:rsidR="00D74F07" w:rsidRPr="001B5CA4" w:rsidSect="001B5CA4">
      <w:type w:val="continuous"/>
      <w:pgSz w:w="11906" w:h="16838"/>
      <w:pgMar w:top="485" w:right="1133" w:bottom="1258" w:left="1417" w:header="360" w:footer="927" w:gutter="0"/>
      <w:cols w:num="2" w:space="63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EB" w:rsidRDefault="00A904EB">
      <w:r>
        <w:separator/>
      </w:r>
    </w:p>
  </w:endnote>
  <w:endnote w:type="continuationSeparator" w:id="0">
    <w:p w:rsidR="00A904EB" w:rsidRDefault="00A9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1B5CA4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1B5CA4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3408045</wp:posOffset>
          </wp:positionH>
          <wp:positionV relativeFrom="paragraph">
            <wp:posOffset>-394335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  <w:sz w:val="16"/>
        <w:szCs w:val="16"/>
      </w:rPr>
      <w:t>2</w:t>
    </w:r>
    <w:r w:rsidR="00437A8E" w:rsidRPr="00437A8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="00437A8E" w:rsidRPr="00437A8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EB" w:rsidRDefault="00A904EB">
      <w:r>
        <w:separator/>
      </w:r>
    </w:p>
  </w:footnote>
  <w:footnote w:type="continuationSeparator" w:id="0">
    <w:p w:rsidR="00A904EB" w:rsidRDefault="00A90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301B0"/>
    <w:rsid w:val="00062D01"/>
    <w:rsid w:val="00077F4A"/>
    <w:rsid w:val="00097405"/>
    <w:rsid w:val="000F1258"/>
    <w:rsid w:val="00111EE9"/>
    <w:rsid w:val="00162AA9"/>
    <w:rsid w:val="001B5CA4"/>
    <w:rsid w:val="00225CC3"/>
    <w:rsid w:val="00251DD6"/>
    <w:rsid w:val="00261129"/>
    <w:rsid w:val="002B13D3"/>
    <w:rsid w:val="003B0C65"/>
    <w:rsid w:val="00437A8E"/>
    <w:rsid w:val="00461F19"/>
    <w:rsid w:val="00466886"/>
    <w:rsid w:val="00506F44"/>
    <w:rsid w:val="005301B0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852F90"/>
    <w:rsid w:val="00880712"/>
    <w:rsid w:val="00902743"/>
    <w:rsid w:val="00915B4F"/>
    <w:rsid w:val="009E41F3"/>
    <w:rsid w:val="009E5439"/>
    <w:rsid w:val="00A23945"/>
    <w:rsid w:val="00A26AA9"/>
    <w:rsid w:val="00A545B1"/>
    <w:rsid w:val="00A904EB"/>
    <w:rsid w:val="00AD7F6E"/>
    <w:rsid w:val="00BD742A"/>
    <w:rsid w:val="00C07158"/>
    <w:rsid w:val="00D74F07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</Template>
  <TotalTime>44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2005-04-20T17:58:00Z</cp:lastPrinted>
  <dcterms:created xsi:type="dcterms:W3CDTF">2010-03-02T13:43:00Z</dcterms:created>
  <dcterms:modified xsi:type="dcterms:W3CDTF">2010-03-02T14:27:00Z</dcterms:modified>
</cp:coreProperties>
</file>